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5AA4" w14:textId="3251A3EC" w:rsidR="00E87F3A" w:rsidRDefault="00476CF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C0912A" wp14:editId="5E7E6766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6743700" cy="0"/>
                <wp:effectExtent l="9525" t="9525" r="9525" b="9525"/>
                <wp:wrapNone/>
                <wp:docPr id="11301830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6C45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9pt" to="540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" strokeweight="1.5pt"/>
            </w:pict>
          </mc:Fallback>
        </mc:AlternateContent>
      </w:r>
      <w:r w:rsidR="00E87F3A">
        <w:t>INVOICE</w:t>
      </w:r>
    </w:p>
    <w:p w14:paraId="06B70C3D" w14:textId="396AF7B8" w:rsidR="00E87F3A" w:rsidRDefault="00476CF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8DB0C1" wp14:editId="0F4A88B3">
                <wp:simplePos x="0" y="0"/>
                <wp:positionH relativeFrom="column">
                  <wp:posOffset>-228600</wp:posOffset>
                </wp:positionH>
                <wp:positionV relativeFrom="paragraph">
                  <wp:posOffset>80010</wp:posOffset>
                </wp:positionV>
                <wp:extent cx="7086600" cy="2743200"/>
                <wp:effectExtent l="0" t="0" r="0" b="0"/>
                <wp:wrapNone/>
                <wp:docPr id="567386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BD7F3" w14:textId="77777777" w:rsidR="00E87F3A" w:rsidRDefault="00E87F3A">
                            <w:pPr>
                              <w:pStyle w:val="Heading1"/>
                              <w:jc w:val="center"/>
                            </w:pPr>
                            <w:r>
                              <w:t>Oklahoma Agricultural Education</w:t>
                            </w:r>
                          </w:p>
                          <w:p w14:paraId="61A889AD" w14:textId="3024FC68" w:rsidR="00E87F3A" w:rsidRDefault="00E87F3A">
                            <w:pPr>
                              <w:pStyle w:val="Heading1"/>
                              <w:jc w:val="center"/>
                            </w:pPr>
                            <w:r>
                              <w:t>Teacher</w:t>
                            </w:r>
                            <w:r w:rsidR="009A5B19">
                              <w:t>s</w:t>
                            </w:r>
                            <w:r>
                              <w:t>’ Association</w:t>
                            </w:r>
                          </w:p>
                          <w:p w14:paraId="19B68A31" w14:textId="77777777" w:rsidR="00E87F3A" w:rsidRDefault="00E87F3A">
                            <w:pPr>
                              <w:jc w:val="center"/>
                            </w:pPr>
                            <w:r>
                              <w:t>Federal Tax ID # 73-1172026</w:t>
                            </w:r>
                          </w:p>
                          <w:p w14:paraId="0AE03333" w14:textId="77777777" w:rsidR="00E87F3A" w:rsidRDefault="00E87F3A">
                            <w:pPr>
                              <w:pStyle w:val="Heading2"/>
                              <w:jc w:val="both"/>
                            </w:pPr>
                            <w:r>
                              <w:t xml:space="preserve">       </w:t>
                            </w:r>
                          </w:p>
                          <w:p w14:paraId="5618E43F" w14:textId="0C3AFF40" w:rsidR="00E87F3A" w:rsidRDefault="00E87F3A">
                            <w:pPr>
                              <w:ind w:left="2160" w:firstLine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DATE: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13F931FC" w14:textId="77777777" w:rsidR="00E87F3A" w:rsidRDefault="00E87F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9FF5601" w14:textId="15F3FFF8" w:rsidR="00E87F3A" w:rsidRDefault="00E87F3A">
                            <w:pPr>
                              <w:ind w:left="2160" w:firstLine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NAME: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33934CD0" w14:textId="77777777" w:rsidR="00E87F3A" w:rsidRDefault="00E87F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4F6A958" w14:textId="4CAF8CEF" w:rsidR="00E87F3A" w:rsidRDefault="00E87F3A">
                            <w:pPr>
                              <w:ind w:left="21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ADDRESS: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 </w:t>
                            </w:r>
                          </w:p>
                          <w:p w14:paraId="75CB7061" w14:textId="77777777" w:rsidR="00E87F3A" w:rsidRDefault="00E87F3A">
                            <w:pPr>
                              <w:ind w:left="144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695102E" w14:textId="77777777" w:rsidR="00E87F3A" w:rsidRDefault="00E87F3A"/>
                          <w:p w14:paraId="5F9A91C5" w14:textId="77777777" w:rsidR="00E87F3A" w:rsidRDefault="00E87F3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DB0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pt;margin-top:6.3pt;width:558pt;height:3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" stroked="f">
                <v:textbox>
                  <w:txbxContent>
                    <w:p w14:paraId="7D4BD7F3" w14:textId="77777777" w:rsidR="00E87F3A" w:rsidRDefault="00E87F3A">
                      <w:pPr>
                        <w:pStyle w:val="Heading1"/>
                        <w:jc w:val="center"/>
                      </w:pPr>
                      <w:r>
                        <w:t>Oklahoma Agricultural Education</w:t>
                      </w:r>
                    </w:p>
                    <w:p w14:paraId="61A889AD" w14:textId="3024FC68" w:rsidR="00E87F3A" w:rsidRDefault="00E87F3A">
                      <w:pPr>
                        <w:pStyle w:val="Heading1"/>
                        <w:jc w:val="center"/>
                      </w:pPr>
                      <w:r>
                        <w:t>Teacher</w:t>
                      </w:r>
                      <w:r w:rsidR="009A5B19">
                        <w:t>s</w:t>
                      </w:r>
                      <w:r>
                        <w:t>’ Association</w:t>
                      </w:r>
                    </w:p>
                    <w:p w14:paraId="19B68A31" w14:textId="77777777" w:rsidR="00E87F3A" w:rsidRDefault="00E87F3A">
                      <w:pPr>
                        <w:jc w:val="center"/>
                      </w:pPr>
                      <w:r>
                        <w:t>Federal Tax ID # 73-1172026</w:t>
                      </w:r>
                    </w:p>
                    <w:p w14:paraId="0AE03333" w14:textId="77777777" w:rsidR="00E87F3A" w:rsidRDefault="00E87F3A">
                      <w:pPr>
                        <w:pStyle w:val="Heading2"/>
                        <w:jc w:val="both"/>
                      </w:pPr>
                      <w:r>
                        <w:t xml:space="preserve">       </w:t>
                      </w:r>
                    </w:p>
                    <w:p w14:paraId="5618E43F" w14:textId="0C3AFF40" w:rsidR="00E87F3A" w:rsidRDefault="00E87F3A">
                      <w:pPr>
                        <w:ind w:left="2160" w:firstLine="7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DATE:       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13F931FC" w14:textId="77777777" w:rsidR="00E87F3A" w:rsidRDefault="00E87F3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9FF5601" w14:textId="15F3FFF8" w:rsidR="00E87F3A" w:rsidRDefault="00E87F3A">
                      <w:pPr>
                        <w:ind w:left="2160" w:firstLine="7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NAME: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33934CD0" w14:textId="77777777" w:rsidR="00E87F3A" w:rsidRDefault="00E87F3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4F6A958" w14:textId="4CAF8CEF" w:rsidR="00E87F3A" w:rsidRDefault="00E87F3A">
                      <w:pPr>
                        <w:ind w:left="21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ADDRESS: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 </w:t>
                      </w:r>
                    </w:p>
                    <w:p w14:paraId="75CB7061" w14:textId="77777777" w:rsidR="00E87F3A" w:rsidRDefault="00E87F3A">
                      <w:pPr>
                        <w:ind w:left="144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695102E" w14:textId="77777777" w:rsidR="00E87F3A" w:rsidRDefault="00E87F3A"/>
                    <w:p w14:paraId="5F9A91C5" w14:textId="77777777" w:rsidR="00E87F3A" w:rsidRDefault="00E87F3A">
                      <w:pPr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C2B44E" wp14:editId="4FD5EDE2">
                <wp:simplePos x="0" y="0"/>
                <wp:positionH relativeFrom="column">
                  <wp:posOffset>114300</wp:posOffset>
                </wp:positionH>
                <wp:positionV relativeFrom="paragraph">
                  <wp:posOffset>67945</wp:posOffset>
                </wp:positionV>
                <wp:extent cx="6743700" cy="0"/>
                <wp:effectExtent l="9525" t="16510" r="9525" b="12065"/>
                <wp:wrapNone/>
                <wp:docPr id="106397490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69716" id="Line 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35pt" to="540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" strokeweight="1.5pt"/>
            </w:pict>
          </mc:Fallback>
        </mc:AlternateContent>
      </w:r>
    </w:p>
    <w:p w14:paraId="375D3EA7" w14:textId="77777777" w:rsidR="00E87F3A" w:rsidRDefault="00E87F3A"/>
    <w:p w14:paraId="0F3952E1" w14:textId="77777777" w:rsidR="00E87F3A" w:rsidRDefault="00E87F3A">
      <w:r>
        <w:tab/>
      </w:r>
      <w:r>
        <w:tab/>
      </w:r>
      <w:r>
        <w:tab/>
      </w:r>
      <w:r>
        <w:tab/>
      </w:r>
    </w:p>
    <w:p w14:paraId="252D3CC9" w14:textId="77777777" w:rsidR="00E87F3A" w:rsidRDefault="00E87F3A">
      <w:r>
        <w:t xml:space="preserve">      </w:t>
      </w:r>
    </w:p>
    <w:p w14:paraId="5381A397" w14:textId="77777777" w:rsidR="00E87F3A" w:rsidRDefault="00E87F3A"/>
    <w:p w14:paraId="2F6DB704" w14:textId="77777777" w:rsidR="00E87F3A" w:rsidRDefault="00E87F3A"/>
    <w:p w14:paraId="1F12E228" w14:textId="77777777" w:rsidR="00E87F3A" w:rsidRDefault="00E87F3A"/>
    <w:p w14:paraId="327AD9DF" w14:textId="77777777" w:rsidR="00E87F3A" w:rsidRDefault="00E87F3A"/>
    <w:p w14:paraId="2E050279" w14:textId="77777777" w:rsidR="00E87F3A" w:rsidRDefault="00E87F3A"/>
    <w:p w14:paraId="113CBA38" w14:textId="295838DA" w:rsidR="00E87F3A" w:rsidRDefault="00476CF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8BE629" wp14:editId="07141AE3">
                <wp:simplePos x="0" y="0"/>
                <wp:positionH relativeFrom="column">
                  <wp:posOffset>2286000</wp:posOffset>
                </wp:positionH>
                <wp:positionV relativeFrom="paragraph">
                  <wp:posOffset>5715</wp:posOffset>
                </wp:positionV>
                <wp:extent cx="2857500" cy="0"/>
                <wp:effectExtent l="9525" t="9525" r="9525" b="9525"/>
                <wp:wrapNone/>
                <wp:docPr id="136454615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B75EE"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.45pt" to="4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"/>
            </w:pict>
          </mc:Fallback>
        </mc:AlternateContent>
      </w:r>
    </w:p>
    <w:p w14:paraId="61C0BD26" w14:textId="77777777" w:rsidR="00E87F3A" w:rsidRDefault="00E87F3A"/>
    <w:p w14:paraId="3A254D98" w14:textId="2EA070E4" w:rsidR="00E87F3A" w:rsidRDefault="00476CF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0973DB" wp14:editId="0A1A50F5">
                <wp:simplePos x="0" y="0"/>
                <wp:positionH relativeFrom="column">
                  <wp:posOffset>2286000</wp:posOffset>
                </wp:positionH>
                <wp:positionV relativeFrom="paragraph">
                  <wp:posOffset>38735</wp:posOffset>
                </wp:positionV>
                <wp:extent cx="2857500" cy="0"/>
                <wp:effectExtent l="9525" t="11430" r="9525" b="7620"/>
                <wp:wrapNone/>
                <wp:docPr id="63460605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B87AB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3.05pt" to="4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"/>
            </w:pict>
          </mc:Fallback>
        </mc:AlternateContent>
      </w:r>
    </w:p>
    <w:p w14:paraId="441EA48C" w14:textId="2AB0EF65" w:rsidR="00E87F3A" w:rsidRDefault="00476CF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AE84E7" wp14:editId="02C3C032">
                <wp:simplePos x="0" y="0"/>
                <wp:positionH relativeFrom="column">
                  <wp:posOffset>2286000</wp:posOffset>
                </wp:positionH>
                <wp:positionV relativeFrom="paragraph">
                  <wp:posOffset>152400</wp:posOffset>
                </wp:positionV>
                <wp:extent cx="2857500" cy="0"/>
                <wp:effectExtent l="9525" t="9525" r="9525" b="9525"/>
                <wp:wrapNone/>
                <wp:docPr id="208852050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8C48B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pt" to="4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"/>
            </w:pict>
          </mc:Fallback>
        </mc:AlternateContent>
      </w:r>
    </w:p>
    <w:p w14:paraId="669B7103" w14:textId="5B5F4C83" w:rsidR="00E87F3A" w:rsidRDefault="00476CF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2D84C8" wp14:editId="3EC309E4">
                <wp:simplePos x="0" y="0"/>
                <wp:positionH relativeFrom="column">
                  <wp:posOffset>2286000</wp:posOffset>
                </wp:positionH>
                <wp:positionV relativeFrom="paragraph">
                  <wp:posOffset>311785</wp:posOffset>
                </wp:positionV>
                <wp:extent cx="2857500" cy="0"/>
                <wp:effectExtent l="9525" t="5715" r="9525" b="13335"/>
                <wp:wrapNone/>
                <wp:docPr id="146891138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DDCE6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4.55pt" to="40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"/>
            </w:pict>
          </mc:Fallback>
        </mc:AlternateContent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  <w:r w:rsidR="00E87F3A">
        <w:tab/>
      </w:r>
    </w:p>
    <w:p w14:paraId="744B7E57" w14:textId="77777777" w:rsidR="00E87F3A" w:rsidRDefault="00E87F3A"/>
    <w:p w14:paraId="0F3AD249" w14:textId="77777777" w:rsidR="00E87F3A" w:rsidRDefault="00E87F3A"/>
    <w:tbl>
      <w:tblPr>
        <w:tblW w:w="1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6108"/>
        <w:gridCol w:w="1688"/>
        <w:gridCol w:w="1741"/>
      </w:tblGrid>
      <w:tr w:rsidR="00E87F3A" w14:paraId="4A4AFB8E" w14:textId="77777777">
        <w:trPr>
          <w:trHeight w:val="56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EA1E59A" w14:textId="77777777" w:rsidR="00E87F3A" w:rsidRDefault="00E87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  <w:tc>
          <w:tcPr>
            <w:tcW w:w="6108" w:type="dxa"/>
            <w:tcBorders>
              <w:bottom w:val="single" w:sz="4" w:space="0" w:color="auto"/>
            </w:tcBorders>
            <w:vAlign w:val="center"/>
          </w:tcPr>
          <w:p w14:paraId="03F22FCC" w14:textId="77777777" w:rsidR="00E87F3A" w:rsidRDefault="00E87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7D205955" w14:textId="77777777" w:rsidR="00E87F3A" w:rsidRDefault="00E87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Unit Price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14:paraId="5D1002DF" w14:textId="77777777" w:rsidR="00E87F3A" w:rsidRDefault="00E87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E87F3A" w14:paraId="588A7CF1" w14:textId="77777777">
        <w:trPr>
          <w:trHeight w:hRule="exact" w:val="620"/>
        </w:trPr>
        <w:tc>
          <w:tcPr>
            <w:tcW w:w="1560" w:type="dxa"/>
            <w:tcBorders>
              <w:bottom w:val="nil"/>
            </w:tcBorders>
            <w:vAlign w:val="center"/>
          </w:tcPr>
          <w:p w14:paraId="39A1488F" w14:textId="77777777" w:rsidR="00E87F3A" w:rsidRDefault="00E87F3A">
            <w:pPr>
              <w:jc w:val="center"/>
            </w:pPr>
          </w:p>
        </w:tc>
        <w:tc>
          <w:tcPr>
            <w:tcW w:w="6108" w:type="dxa"/>
            <w:tcBorders>
              <w:bottom w:val="nil"/>
            </w:tcBorders>
            <w:vAlign w:val="center"/>
          </w:tcPr>
          <w:p w14:paraId="7B6964D8" w14:textId="77777777" w:rsidR="00E87F3A" w:rsidRDefault="00E87F3A">
            <w:pPr>
              <w:jc w:val="center"/>
            </w:pPr>
          </w:p>
        </w:tc>
        <w:tc>
          <w:tcPr>
            <w:tcW w:w="1688" w:type="dxa"/>
            <w:tcBorders>
              <w:bottom w:val="nil"/>
            </w:tcBorders>
            <w:vAlign w:val="center"/>
          </w:tcPr>
          <w:p w14:paraId="154EBCF0" w14:textId="77777777" w:rsidR="00E87F3A" w:rsidRDefault="00E87F3A">
            <w:pPr>
              <w:jc w:val="center"/>
            </w:pPr>
          </w:p>
        </w:tc>
        <w:tc>
          <w:tcPr>
            <w:tcW w:w="1741" w:type="dxa"/>
            <w:tcBorders>
              <w:bottom w:val="nil"/>
            </w:tcBorders>
            <w:vAlign w:val="center"/>
          </w:tcPr>
          <w:p w14:paraId="08B31071" w14:textId="77777777" w:rsidR="00E87F3A" w:rsidRDefault="00E87F3A">
            <w:pPr>
              <w:jc w:val="center"/>
            </w:pPr>
          </w:p>
        </w:tc>
      </w:tr>
      <w:tr w:rsidR="00E87F3A" w14:paraId="6FEB73FA" w14:textId="77777777">
        <w:trPr>
          <w:trHeight w:hRule="exact" w:val="620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53E804BD" w14:textId="77777777" w:rsidR="00E87F3A" w:rsidRDefault="00E87F3A">
            <w:pPr>
              <w:jc w:val="center"/>
            </w:pPr>
          </w:p>
        </w:tc>
        <w:tc>
          <w:tcPr>
            <w:tcW w:w="6108" w:type="dxa"/>
            <w:tcBorders>
              <w:top w:val="nil"/>
              <w:bottom w:val="nil"/>
            </w:tcBorders>
            <w:vAlign w:val="center"/>
          </w:tcPr>
          <w:p w14:paraId="070AA2AD" w14:textId="77777777" w:rsidR="00E87F3A" w:rsidRDefault="00E87F3A">
            <w:pPr>
              <w:jc w:val="center"/>
            </w:pPr>
          </w:p>
        </w:tc>
        <w:tc>
          <w:tcPr>
            <w:tcW w:w="1688" w:type="dxa"/>
            <w:tcBorders>
              <w:top w:val="nil"/>
              <w:bottom w:val="nil"/>
            </w:tcBorders>
            <w:vAlign w:val="center"/>
          </w:tcPr>
          <w:p w14:paraId="3E0F7C6C" w14:textId="77777777" w:rsidR="00E87F3A" w:rsidRDefault="00E87F3A">
            <w:pPr>
              <w:jc w:val="center"/>
            </w:pPr>
          </w:p>
        </w:tc>
        <w:tc>
          <w:tcPr>
            <w:tcW w:w="1741" w:type="dxa"/>
            <w:tcBorders>
              <w:top w:val="nil"/>
              <w:bottom w:val="nil"/>
            </w:tcBorders>
            <w:vAlign w:val="center"/>
          </w:tcPr>
          <w:p w14:paraId="73251033" w14:textId="77777777" w:rsidR="00E87F3A" w:rsidRDefault="00E87F3A">
            <w:pPr>
              <w:jc w:val="center"/>
            </w:pPr>
          </w:p>
        </w:tc>
      </w:tr>
      <w:tr w:rsidR="00E87F3A" w14:paraId="56A4B7A6" w14:textId="77777777">
        <w:trPr>
          <w:trHeight w:hRule="exact" w:val="1125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36CD3CF9" w14:textId="05BE7D60" w:rsidR="00E87F3A" w:rsidRDefault="00E87F3A">
            <w:pPr>
              <w:jc w:val="center"/>
            </w:pPr>
          </w:p>
        </w:tc>
        <w:tc>
          <w:tcPr>
            <w:tcW w:w="6108" w:type="dxa"/>
            <w:tcBorders>
              <w:top w:val="nil"/>
              <w:bottom w:val="nil"/>
            </w:tcBorders>
            <w:vAlign w:val="center"/>
          </w:tcPr>
          <w:p w14:paraId="67B028C4" w14:textId="26C9F978" w:rsidR="00E87F3A" w:rsidRDefault="009A5B19" w:rsidP="009A5B19">
            <w:r>
              <w:t xml:space="preserve">Registration for OAETA </w:t>
            </w:r>
            <w:r w:rsidR="005467CF">
              <w:t xml:space="preserve">Summer </w:t>
            </w:r>
            <w:r>
              <w:t>Professional Development</w:t>
            </w:r>
          </w:p>
        </w:tc>
        <w:tc>
          <w:tcPr>
            <w:tcW w:w="1688" w:type="dxa"/>
            <w:tcBorders>
              <w:top w:val="nil"/>
              <w:bottom w:val="nil"/>
            </w:tcBorders>
            <w:vAlign w:val="center"/>
          </w:tcPr>
          <w:p w14:paraId="6C18E4A1" w14:textId="19C83BCE" w:rsidR="00E87F3A" w:rsidRDefault="009A5B19">
            <w:pPr>
              <w:jc w:val="center"/>
            </w:pPr>
            <w:r>
              <w:t>$ 75.00</w:t>
            </w:r>
          </w:p>
        </w:tc>
        <w:tc>
          <w:tcPr>
            <w:tcW w:w="1741" w:type="dxa"/>
            <w:tcBorders>
              <w:top w:val="nil"/>
              <w:bottom w:val="nil"/>
            </w:tcBorders>
            <w:vAlign w:val="center"/>
          </w:tcPr>
          <w:p w14:paraId="1207F73E" w14:textId="46772227" w:rsidR="00E87F3A" w:rsidRDefault="005467CF">
            <w:pPr>
              <w:jc w:val="center"/>
            </w:pPr>
            <w:r>
              <w:t xml:space="preserve">$75.00 </w:t>
            </w:r>
          </w:p>
        </w:tc>
      </w:tr>
      <w:tr w:rsidR="00E87F3A" w14:paraId="328685C4" w14:textId="77777777">
        <w:trPr>
          <w:trHeight w:hRule="exact" w:val="620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08264901" w14:textId="77777777" w:rsidR="00E87F3A" w:rsidRDefault="00E87F3A">
            <w:pPr>
              <w:jc w:val="center"/>
            </w:pPr>
          </w:p>
        </w:tc>
        <w:tc>
          <w:tcPr>
            <w:tcW w:w="6108" w:type="dxa"/>
            <w:tcBorders>
              <w:top w:val="nil"/>
              <w:bottom w:val="nil"/>
            </w:tcBorders>
            <w:vAlign w:val="center"/>
          </w:tcPr>
          <w:p w14:paraId="3FCB5BD8" w14:textId="77777777" w:rsidR="00E87F3A" w:rsidRDefault="00E87F3A">
            <w:pPr>
              <w:jc w:val="center"/>
            </w:pPr>
          </w:p>
        </w:tc>
        <w:tc>
          <w:tcPr>
            <w:tcW w:w="1688" w:type="dxa"/>
            <w:tcBorders>
              <w:top w:val="nil"/>
              <w:bottom w:val="nil"/>
            </w:tcBorders>
            <w:vAlign w:val="center"/>
          </w:tcPr>
          <w:p w14:paraId="778F34F3" w14:textId="77777777" w:rsidR="00E87F3A" w:rsidRDefault="00E87F3A">
            <w:pPr>
              <w:jc w:val="center"/>
            </w:pPr>
          </w:p>
        </w:tc>
        <w:tc>
          <w:tcPr>
            <w:tcW w:w="1741" w:type="dxa"/>
            <w:tcBorders>
              <w:top w:val="nil"/>
              <w:bottom w:val="nil"/>
            </w:tcBorders>
            <w:vAlign w:val="center"/>
          </w:tcPr>
          <w:p w14:paraId="4BEF330E" w14:textId="77777777" w:rsidR="00E87F3A" w:rsidRDefault="00E87F3A">
            <w:pPr>
              <w:jc w:val="center"/>
            </w:pPr>
          </w:p>
        </w:tc>
      </w:tr>
      <w:tr w:rsidR="00E87F3A" w14:paraId="0EE17666" w14:textId="77777777">
        <w:trPr>
          <w:trHeight w:hRule="exact" w:val="620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6DC67655" w14:textId="77777777" w:rsidR="00E87F3A" w:rsidRDefault="00E87F3A">
            <w:pPr>
              <w:jc w:val="center"/>
            </w:pPr>
          </w:p>
        </w:tc>
        <w:tc>
          <w:tcPr>
            <w:tcW w:w="6108" w:type="dxa"/>
            <w:tcBorders>
              <w:top w:val="nil"/>
              <w:bottom w:val="nil"/>
            </w:tcBorders>
            <w:vAlign w:val="center"/>
          </w:tcPr>
          <w:p w14:paraId="71B69BAE" w14:textId="77777777" w:rsidR="00E87F3A" w:rsidRDefault="00E87F3A">
            <w:pPr>
              <w:jc w:val="center"/>
            </w:pPr>
          </w:p>
        </w:tc>
        <w:tc>
          <w:tcPr>
            <w:tcW w:w="1688" w:type="dxa"/>
            <w:tcBorders>
              <w:top w:val="nil"/>
              <w:bottom w:val="nil"/>
            </w:tcBorders>
            <w:vAlign w:val="center"/>
          </w:tcPr>
          <w:p w14:paraId="057F4558" w14:textId="77777777" w:rsidR="00E87F3A" w:rsidRDefault="00E87F3A">
            <w:pPr>
              <w:jc w:val="center"/>
            </w:pPr>
          </w:p>
        </w:tc>
        <w:tc>
          <w:tcPr>
            <w:tcW w:w="1741" w:type="dxa"/>
            <w:tcBorders>
              <w:top w:val="nil"/>
              <w:bottom w:val="nil"/>
            </w:tcBorders>
            <w:vAlign w:val="center"/>
          </w:tcPr>
          <w:p w14:paraId="7E94006E" w14:textId="77777777" w:rsidR="00E87F3A" w:rsidRDefault="00E87F3A">
            <w:pPr>
              <w:jc w:val="center"/>
            </w:pPr>
          </w:p>
        </w:tc>
      </w:tr>
      <w:tr w:rsidR="00E87F3A" w14:paraId="6CE322C2" w14:textId="77777777">
        <w:trPr>
          <w:trHeight w:hRule="exact" w:val="620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7A87D309" w14:textId="77777777" w:rsidR="00E87F3A" w:rsidRDefault="00E87F3A">
            <w:pPr>
              <w:jc w:val="center"/>
            </w:pPr>
          </w:p>
        </w:tc>
        <w:tc>
          <w:tcPr>
            <w:tcW w:w="6108" w:type="dxa"/>
            <w:tcBorders>
              <w:top w:val="nil"/>
              <w:bottom w:val="nil"/>
            </w:tcBorders>
            <w:vAlign w:val="center"/>
          </w:tcPr>
          <w:p w14:paraId="47B7F203" w14:textId="77777777" w:rsidR="00E87F3A" w:rsidRDefault="00E87F3A">
            <w:pPr>
              <w:jc w:val="center"/>
            </w:pPr>
          </w:p>
        </w:tc>
        <w:tc>
          <w:tcPr>
            <w:tcW w:w="1688" w:type="dxa"/>
            <w:tcBorders>
              <w:top w:val="nil"/>
              <w:bottom w:val="nil"/>
            </w:tcBorders>
            <w:vAlign w:val="center"/>
          </w:tcPr>
          <w:p w14:paraId="76CC2CBC" w14:textId="77777777" w:rsidR="00E87F3A" w:rsidRDefault="00E87F3A">
            <w:pPr>
              <w:jc w:val="center"/>
            </w:pPr>
          </w:p>
        </w:tc>
        <w:tc>
          <w:tcPr>
            <w:tcW w:w="1741" w:type="dxa"/>
            <w:tcBorders>
              <w:top w:val="nil"/>
              <w:bottom w:val="nil"/>
            </w:tcBorders>
            <w:vAlign w:val="center"/>
          </w:tcPr>
          <w:p w14:paraId="11DD2BB9" w14:textId="77777777" w:rsidR="00E87F3A" w:rsidRDefault="00E87F3A">
            <w:pPr>
              <w:jc w:val="center"/>
            </w:pPr>
          </w:p>
        </w:tc>
      </w:tr>
      <w:tr w:rsidR="00E87F3A" w14:paraId="69B5699A" w14:textId="77777777">
        <w:trPr>
          <w:trHeight w:hRule="exact" w:val="620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60B96269" w14:textId="77777777" w:rsidR="00E87F3A" w:rsidRDefault="00E87F3A">
            <w:pPr>
              <w:jc w:val="center"/>
            </w:pPr>
          </w:p>
        </w:tc>
        <w:tc>
          <w:tcPr>
            <w:tcW w:w="6108" w:type="dxa"/>
            <w:tcBorders>
              <w:top w:val="nil"/>
              <w:bottom w:val="nil"/>
            </w:tcBorders>
            <w:vAlign w:val="center"/>
          </w:tcPr>
          <w:p w14:paraId="430152C0" w14:textId="77777777" w:rsidR="00E87F3A" w:rsidRDefault="00E87F3A">
            <w:pPr>
              <w:jc w:val="center"/>
            </w:pPr>
          </w:p>
        </w:tc>
        <w:tc>
          <w:tcPr>
            <w:tcW w:w="1688" w:type="dxa"/>
            <w:tcBorders>
              <w:top w:val="nil"/>
              <w:bottom w:val="nil"/>
            </w:tcBorders>
            <w:vAlign w:val="center"/>
          </w:tcPr>
          <w:p w14:paraId="24D06C37" w14:textId="77777777" w:rsidR="00E87F3A" w:rsidRDefault="00E87F3A">
            <w:pPr>
              <w:jc w:val="center"/>
            </w:pPr>
          </w:p>
        </w:tc>
        <w:tc>
          <w:tcPr>
            <w:tcW w:w="1741" w:type="dxa"/>
            <w:tcBorders>
              <w:top w:val="nil"/>
              <w:bottom w:val="nil"/>
            </w:tcBorders>
            <w:vAlign w:val="center"/>
          </w:tcPr>
          <w:p w14:paraId="6AD43300" w14:textId="77777777" w:rsidR="00E87F3A" w:rsidRDefault="00E87F3A">
            <w:pPr>
              <w:jc w:val="center"/>
            </w:pPr>
          </w:p>
        </w:tc>
      </w:tr>
      <w:tr w:rsidR="00E87F3A" w14:paraId="49CFE7E2" w14:textId="77777777">
        <w:trPr>
          <w:trHeight w:hRule="exact" w:val="620"/>
        </w:trPr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6FA13AA5" w14:textId="77777777" w:rsidR="00E87F3A" w:rsidRDefault="00E87F3A">
            <w:pPr>
              <w:jc w:val="center"/>
            </w:pPr>
          </w:p>
        </w:tc>
        <w:tc>
          <w:tcPr>
            <w:tcW w:w="6108" w:type="dxa"/>
            <w:tcBorders>
              <w:top w:val="nil"/>
              <w:bottom w:val="nil"/>
            </w:tcBorders>
            <w:vAlign w:val="center"/>
          </w:tcPr>
          <w:p w14:paraId="1753B5E5" w14:textId="77777777" w:rsidR="00E87F3A" w:rsidRDefault="00E87F3A">
            <w:pPr>
              <w:jc w:val="center"/>
            </w:pPr>
          </w:p>
        </w:tc>
        <w:tc>
          <w:tcPr>
            <w:tcW w:w="1688" w:type="dxa"/>
            <w:tcBorders>
              <w:top w:val="nil"/>
              <w:bottom w:val="nil"/>
            </w:tcBorders>
            <w:vAlign w:val="center"/>
          </w:tcPr>
          <w:p w14:paraId="0175BFAD" w14:textId="77777777" w:rsidR="00E87F3A" w:rsidRDefault="00E87F3A">
            <w:pPr>
              <w:jc w:val="center"/>
            </w:pPr>
          </w:p>
        </w:tc>
        <w:tc>
          <w:tcPr>
            <w:tcW w:w="1741" w:type="dxa"/>
            <w:tcBorders>
              <w:top w:val="nil"/>
              <w:bottom w:val="nil"/>
            </w:tcBorders>
            <w:vAlign w:val="center"/>
          </w:tcPr>
          <w:p w14:paraId="1D470D24" w14:textId="77777777" w:rsidR="00E87F3A" w:rsidRDefault="00E87F3A">
            <w:pPr>
              <w:jc w:val="center"/>
            </w:pPr>
          </w:p>
        </w:tc>
      </w:tr>
      <w:tr w:rsidR="00E87F3A" w14:paraId="4BFE1AA0" w14:textId="77777777">
        <w:trPr>
          <w:trHeight w:hRule="exact" w:val="620"/>
        </w:trPr>
        <w:tc>
          <w:tcPr>
            <w:tcW w:w="1560" w:type="dxa"/>
            <w:tcBorders>
              <w:top w:val="nil"/>
            </w:tcBorders>
            <w:vAlign w:val="center"/>
          </w:tcPr>
          <w:p w14:paraId="47FFAB38" w14:textId="77777777" w:rsidR="00E87F3A" w:rsidRDefault="00E87F3A">
            <w:pPr>
              <w:jc w:val="center"/>
            </w:pPr>
          </w:p>
        </w:tc>
        <w:tc>
          <w:tcPr>
            <w:tcW w:w="6108" w:type="dxa"/>
            <w:tcBorders>
              <w:top w:val="nil"/>
            </w:tcBorders>
            <w:vAlign w:val="center"/>
          </w:tcPr>
          <w:p w14:paraId="36586AE5" w14:textId="77777777" w:rsidR="00E87F3A" w:rsidRDefault="00E87F3A">
            <w:pPr>
              <w:jc w:val="center"/>
            </w:pPr>
          </w:p>
        </w:tc>
        <w:tc>
          <w:tcPr>
            <w:tcW w:w="1688" w:type="dxa"/>
            <w:tcBorders>
              <w:top w:val="nil"/>
            </w:tcBorders>
            <w:vAlign w:val="center"/>
          </w:tcPr>
          <w:p w14:paraId="7909AE14" w14:textId="77777777" w:rsidR="00E87F3A" w:rsidRDefault="00E87F3A">
            <w:pPr>
              <w:jc w:val="center"/>
            </w:pPr>
          </w:p>
        </w:tc>
        <w:tc>
          <w:tcPr>
            <w:tcW w:w="1741" w:type="dxa"/>
            <w:tcBorders>
              <w:top w:val="nil"/>
            </w:tcBorders>
            <w:vAlign w:val="center"/>
          </w:tcPr>
          <w:p w14:paraId="03681BC6" w14:textId="77777777" w:rsidR="00E87F3A" w:rsidRDefault="00E87F3A">
            <w:pPr>
              <w:jc w:val="center"/>
            </w:pPr>
          </w:p>
        </w:tc>
      </w:tr>
      <w:tr w:rsidR="00E87F3A" w14:paraId="1942B5E1" w14:textId="77777777">
        <w:trPr>
          <w:trHeight w:hRule="exact" w:val="620"/>
        </w:trPr>
        <w:tc>
          <w:tcPr>
            <w:tcW w:w="1560" w:type="dxa"/>
            <w:vAlign w:val="center"/>
          </w:tcPr>
          <w:p w14:paraId="6E503F98" w14:textId="77777777" w:rsidR="00E87F3A" w:rsidRDefault="00E87F3A">
            <w:pPr>
              <w:jc w:val="center"/>
            </w:pPr>
          </w:p>
        </w:tc>
        <w:tc>
          <w:tcPr>
            <w:tcW w:w="6108" w:type="dxa"/>
            <w:vAlign w:val="center"/>
          </w:tcPr>
          <w:p w14:paraId="17A49166" w14:textId="77777777" w:rsidR="00E87F3A" w:rsidRDefault="00E87F3A">
            <w:pPr>
              <w:jc w:val="center"/>
            </w:pPr>
            <w:r>
              <w:t>Total</w:t>
            </w:r>
          </w:p>
        </w:tc>
        <w:tc>
          <w:tcPr>
            <w:tcW w:w="1688" w:type="dxa"/>
            <w:vAlign w:val="center"/>
          </w:tcPr>
          <w:p w14:paraId="1F6AAE2E" w14:textId="77777777" w:rsidR="00E87F3A" w:rsidRDefault="00E87F3A">
            <w:pPr>
              <w:jc w:val="center"/>
            </w:pPr>
          </w:p>
        </w:tc>
        <w:tc>
          <w:tcPr>
            <w:tcW w:w="1741" w:type="dxa"/>
            <w:vAlign w:val="center"/>
          </w:tcPr>
          <w:p w14:paraId="5AA8D00F" w14:textId="1FDFB3F9" w:rsidR="00E87F3A" w:rsidRDefault="00E87F3A">
            <w:pPr>
              <w:jc w:val="center"/>
            </w:pPr>
            <w:r>
              <w:t xml:space="preserve">$ </w:t>
            </w:r>
            <w:r w:rsidR="005467CF">
              <w:t>75.00</w:t>
            </w:r>
          </w:p>
        </w:tc>
      </w:tr>
    </w:tbl>
    <w:p w14:paraId="2F4837D4" w14:textId="77777777" w:rsidR="00E87F3A" w:rsidRDefault="00E87F3A"/>
    <w:p w14:paraId="0092979C" w14:textId="77777777" w:rsidR="00E87F3A" w:rsidRDefault="00E87F3A">
      <w:r>
        <w:rPr>
          <w:b/>
          <w:bCs/>
          <w:sz w:val="28"/>
        </w:rPr>
        <w:t xml:space="preserve">Check should be made payable to </w:t>
      </w:r>
      <w:r>
        <w:rPr>
          <w:b/>
          <w:bCs/>
          <w:i/>
          <w:iCs/>
          <w:sz w:val="32"/>
          <w:u w:val="single"/>
        </w:rPr>
        <w:t>OAETA</w:t>
      </w:r>
      <w:r>
        <w:rPr>
          <w:b/>
          <w:bCs/>
          <w:sz w:val="28"/>
        </w:rPr>
        <w:t xml:space="preserve"> and mailed to</w:t>
      </w:r>
      <w:r>
        <w:t>:</w:t>
      </w:r>
    </w:p>
    <w:p w14:paraId="12CEFC1D" w14:textId="77777777" w:rsidR="00E87F3A" w:rsidRDefault="00E87F3A"/>
    <w:p w14:paraId="29AAA01B" w14:textId="77777777" w:rsidR="00E87F3A" w:rsidRDefault="00E87F3A">
      <w:pPr>
        <w:rPr>
          <w:b/>
          <w:bCs/>
          <w:sz w:val="28"/>
        </w:rPr>
      </w:pPr>
      <w:r>
        <w:tab/>
      </w:r>
      <w:r w:rsidR="00F0072A">
        <w:rPr>
          <w:b/>
          <w:bCs/>
          <w:sz w:val="28"/>
        </w:rPr>
        <w:t>Allen Miller</w:t>
      </w:r>
    </w:p>
    <w:p w14:paraId="11CCFA4D" w14:textId="77777777" w:rsidR="00E87F3A" w:rsidRDefault="00E87F3A">
      <w:pPr>
        <w:rPr>
          <w:b/>
          <w:bCs/>
          <w:sz w:val="28"/>
        </w:rPr>
      </w:pPr>
      <w:r>
        <w:rPr>
          <w:b/>
          <w:bCs/>
          <w:sz w:val="28"/>
        </w:rPr>
        <w:tab/>
        <w:t>Oklahoma Dept. of Careertech</w:t>
      </w:r>
    </w:p>
    <w:p w14:paraId="7FAB0691" w14:textId="77777777" w:rsidR="00E87F3A" w:rsidRDefault="00E87F3A">
      <w:pPr>
        <w:rPr>
          <w:b/>
          <w:bCs/>
          <w:sz w:val="28"/>
        </w:rPr>
      </w:pPr>
      <w:r>
        <w:rPr>
          <w:b/>
          <w:bCs/>
          <w:sz w:val="28"/>
        </w:rPr>
        <w:tab/>
        <w:t>1500 West Seventh Avenue</w:t>
      </w:r>
    </w:p>
    <w:p w14:paraId="5F27DFC6" w14:textId="77777777" w:rsidR="00E87F3A" w:rsidRDefault="00E87F3A">
      <w:r>
        <w:rPr>
          <w:b/>
          <w:bCs/>
          <w:sz w:val="28"/>
        </w:rPr>
        <w:tab/>
        <w:t>Stillwater, OK  74074-4364</w:t>
      </w:r>
    </w:p>
    <w:sectPr w:rsidR="00E87F3A">
      <w:pgSz w:w="12240" w:h="15840"/>
      <w:pgMar w:top="720" w:right="720" w:bottom="34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51"/>
    <w:rsid w:val="003B7B55"/>
    <w:rsid w:val="00476CFD"/>
    <w:rsid w:val="005467CF"/>
    <w:rsid w:val="0066049D"/>
    <w:rsid w:val="006F6A8A"/>
    <w:rsid w:val="00890B0A"/>
    <w:rsid w:val="009A5B19"/>
    <w:rsid w:val="00B02251"/>
    <w:rsid w:val="00BB2069"/>
    <w:rsid w:val="00BE2066"/>
    <w:rsid w:val="00D14831"/>
    <w:rsid w:val="00D3058C"/>
    <w:rsid w:val="00DB393A"/>
    <w:rsid w:val="00E87F3A"/>
    <w:rsid w:val="00F0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4:docId w14:val="4A0197AD"/>
  <w15:chartTrackingRefBased/>
  <w15:docId w15:val="{380D450A-E3CC-4DD8-96C9-8D00A35F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2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shor\My%20Documents\My%20Documents\INVOICES\OAETA%20INVO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OAETA INVOICE.dot</Template>
  <TotalTime>1</TotalTime>
  <Pages>1</Pages>
  <Words>60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</vt:lpstr>
    </vt:vector>
  </TitlesOfParts>
  <Company>Oklahoma Dept. of Career and Technology Ed.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subject/>
  <dc:creator>Kathie Short</dc:creator>
  <cp:keywords/>
  <dc:description/>
  <cp:lastModifiedBy>Laura Berger</cp:lastModifiedBy>
  <cp:revision>2</cp:revision>
  <cp:lastPrinted>2022-07-06T17:23:00Z</cp:lastPrinted>
  <dcterms:created xsi:type="dcterms:W3CDTF">2025-04-09T13:35:00Z</dcterms:created>
  <dcterms:modified xsi:type="dcterms:W3CDTF">2025-04-09T13:35:00Z</dcterms:modified>
</cp:coreProperties>
</file>